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D5" w:rsidRPr="00D7370D" w:rsidRDefault="00BD50D5" w:rsidP="005A4823">
      <w:pPr>
        <w:jc w:val="both"/>
        <w:rPr>
          <w:rFonts w:ascii="Times New Roman" w:hAnsi="Times New Roman"/>
          <w:color w:val="808080"/>
          <w:sz w:val="24"/>
          <w:szCs w:val="24"/>
        </w:rPr>
      </w:pPr>
      <w:r w:rsidRPr="00D7370D">
        <w:rPr>
          <w:rFonts w:ascii="Times New Roman" w:hAnsi="Times New Roman"/>
          <w:color w:val="808080"/>
          <w:sz w:val="24"/>
          <w:szCs w:val="24"/>
        </w:rPr>
        <w:t xml:space="preserve">ИВАС Кут Хуми, 19 Синтез ИВО Совершенный Головерсум ИВО, 24-25 февраля 2018г.,  Кира Столбова, Москва, Московия, Королёв. Красногорск. Практики.  </w:t>
      </w:r>
    </w:p>
    <w:p w:rsidR="00BD50D5" w:rsidRPr="00D7370D" w:rsidRDefault="00BD50D5" w:rsidP="00D7370D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D7370D">
        <w:rPr>
          <w:rFonts w:ascii="Times New Roman" w:hAnsi="Times New Roman"/>
          <w:color w:val="FF0000"/>
          <w:sz w:val="24"/>
          <w:szCs w:val="24"/>
        </w:rPr>
        <w:t xml:space="preserve">2 день 2 часть </w:t>
      </w:r>
    </w:p>
    <w:p w:rsidR="00BD50D5" w:rsidRPr="00D7370D" w:rsidRDefault="00BD50D5" w:rsidP="00D7370D">
      <w:pPr>
        <w:ind w:firstLine="55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D7370D">
        <w:rPr>
          <w:rFonts w:ascii="Times New Roman" w:hAnsi="Times New Roman"/>
          <w:bCs/>
          <w:color w:val="FF0000"/>
          <w:sz w:val="24"/>
          <w:szCs w:val="24"/>
        </w:rPr>
        <w:t>(02:15:22–02:26:35)</w:t>
      </w:r>
      <w:r w:rsidRPr="00D737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D50D5" w:rsidRPr="00D7370D" w:rsidRDefault="00BD50D5" w:rsidP="00D7370D">
      <w:pPr>
        <w:ind w:firstLine="550"/>
        <w:jc w:val="center"/>
        <w:rPr>
          <w:rFonts w:ascii="Times New Roman" w:hAnsi="Times New Roman"/>
          <w:b/>
          <w:bCs/>
          <w:color w:val="808080"/>
          <w:sz w:val="24"/>
          <w:szCs w:val="24"/>
        </w:rPr>
      </w:pPr>
      <w:r w:rsidRPr="00D7370D">
        <w:rPr>
          <w:rFonts w:ascii="Times New Roman" w:hAnsi="Times New Roman"/>
          <w:b/>
          <w:bCs/>
          <w:color w:val="808080"/>
          <w:sz w:val="24"/>
          <w:szCs w:val="24"/>
        </w:rPr>
        <w:t>ИТОГОВАЯ ПРАКТИКА 12</w:t>
      </w:r>
    </w:p>
    <w:p w:rsidR="00BD50D5" w:rsidRDefault="00BD50D5" w:rsidP="00D7370D">
      <w:pPr>
        <w:ind w:firstLine="5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50D5" w:rsidRPr="005A4823" w:rsidRDefault="00BD50D5" w:rsidP="005A4823">
      <w:pPr>
        <w:jc w:val="both"/>
        <w:rPr>
          <w:rFonts w:ascii="Times New Roman" w:hAnsi="Times New Roman"/>
          <w:sz w:val="24"/>
          <w:szCs w:val="24"/>
        </w:rPr>
      </w:pP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>Возжигаемся всем Синтезом и Огнём каждого из нас. Возжигаемся. И перед тем, как мы выйдем в зал к Отцу, сложите тот итог, итоговая практика, вот итог, который вы соорганизовали, сработали, развернули на 19-м Синтезе. Понятно, что мы пришли сюда учиться, но мы же ещё и служим, мы же ещё и развиваемся. И вот попробуйте сейчас с позиции, как вы на этом Синтезе служили, преобразились, реализовались, то есть вот внутренне так сконцентрируйте итог, который получился в синтезе того времени, который там длился вчера-сегодня на Синтезе. Прям, возожгитесь этим.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>И в этом состоянии, синтезируемс</w:t>
      </w:r>
      <w:r>
        <w:rPr>
          <w:rFonts w:ascii="Times New Roman" w:hAnsi="Times New Roman"/>
          <w:i/>
          <w:sz w:val="24"/>
          <w:szCs w:val="24"/>
        </w:rPr>
        <w:t>я с Аватарами Синтеза Кут Хуми</w:t>
      </w:r>
      <w:r w:rsidRPr="00D7370D">
        <w:rPr>
          <w:rFonts w:ascii="Times New Roman" w:hAnsi="Times New Roman"/>
          <w:i/>
          <w:sz w:val="24"/>
          <w:szCs w:val="24"/>
        </w:rPr>
        <w:t xml:space="preserve">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D7370D">
        <w:rPr>
          <w:rFonts w:ascii="Times New Roman" w:hAnsi="Times New Roman"/>
          <w:i/>
          <w:sz w:val="24"/>
          <w:szCs w:val="24"/>
        </w:rPr>
        <w:t xml:space="preserve"> и выходим в зал 4032-х Изначально Вышестояще Реально явленно. 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 xml:space="preserve">Возжигаясь, синтезируемся с Хум Аватаров Синтеза Кут Хуми Фаинь и стяжаем Синтез Синтезов Изначально Вышестоящего Отца </w:t>
      </w:r>
      <w:r w:rsidRPr="00D7370D">
        <w:rPr>
          <w:rFonts w:ascii="Times New Roman" w:hAnsi="Times New Roman"/>
          <w:b/>
          <w:i/>
          <w:sz w:val="24"/>
          <w:szCs w:val="24"/>
        </w:rPr>
        <w:t>итоговой практики</w:t>
      </w:r>
      <w:r w:rsidRPr="00D7370D">
        <w:rPr>
          <w:rFonts w:ascii="Times New Roman" w:hAnsi="Times New Roman"/>
          <w:i/>
          <w:sz w:val="24"/>
          <w:szCs w:val="24"/>
        </w:rPr>
        <w:t xml:space="preserve"> 19-го Синтеза и просим преобразить каждого из нас и синтез нас </w:t>
      </w:r>
      <w:r w:rsidRPr="00D7370D">
        <w:rPr>
          <w:rFonts w:ascii="Times New Roman" w:hAnsi="Times New Roman"/>
          <w:b/>
          <w:i/>
          <w:sz w:val="24"/>
          <w:szCs w:val="24"/>
        </w:rPr>
        <w:t>на итоговую практику</w:t>
      </w:r>
      <w:r w:rsidRPr="00D7370D">
        <w:rPr>
          <w:rFonts w:ascii="Times New Roman" w:hAnsi="Times New Roman"/>
          <w:i/>
          <w:sz w:val="24"/>
          <w:szCs w:val="24"/>
        </w:rPr>
        <w:t>.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Отцом, выходим в зал Изначально Вышестоящего Отца. Становимся в форме Ипостаси 19-го Синтеза и, синтезируясь с Изначально Вышестоящим Отцом, стяжаем Синтез </w:t>
      </w:r>
      <w:r w:rsidRPr="00D7370D">
        <w:rPr>
          <w:rFonts w:ascii="Times New Roman" w:hAnsi="Times New Roman"/>
          <w:b/>
          <w:i/>
          <w:sz w:val="24"/>
          <w:szCs w:val="24"/>
        </w:rPr>
        <w:t>итоговой</w:t>
      </w:r>
      <w:r w:rsidRPr="00D7370D">
        <w:rPr>
          <w:rFonts w:ascii="Times New Roman" w:hAnsi="Times New Roman"/>
          <w:i/>
          <w:sz w:val="24"/>
          <w:szCs w:val="24"/>
        </w:rPr>
        <w:t xml:space="preserve"> </w:t>
      </w:r>
      <w:r w:rsidRPr="00D7370D">
        <w:rPr>
          <w:rFonts w:ascii="Times New Roman" w:hAnsi="Times New Roman"/>
          <w:b/>
          <w:i/>
          <w:sz w:val="24"/>
          <w:szCs w:val="24"/>
        </w:rPr>
        <w:t>практики</w:t>
      </w:r>
      <w:r w:rsidRPr="00D7370D">
        <w:rPr>
          <w:rFonts w:ascii="Times New Roman" w:hAnsi="Times New Roman"/>
          <w:i/>
          <w:sz w:val="24"/>
          <w:szCs w:val="24"/>
        </w:rPr>
        <w:t xml:space="preserve"> 19-го Синтеза </w:t>
      </w:r>
      <w:r>
        <w:rPr>
          <w:rFonts w:ascii="Times New Roman" w:hAnsi="Times New Roman"/>
          <w:i/>
          <w:sz w:val="24"/>
          <w:szCs w:val="24"/>
        </w:rPr>
        <w:t>каждым из нас и синтезом нас. И</w:t>
      </w:r>
      <w:r w:rsidRPr="00D7370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4051</w:t>
      </w:r>
      <w:r>
        <w:rPr>
          <w:rFonts w:ascii="Times New Roman" w:hAnsi="Times New Roman"/>
          <w:i/>
          <w:sz w:val="24"/>
          <w:szCs w:val="24"/>
        </w:rPr>
        <w:t>-ин</w:t>
      </w:r>
      <w:r w:rsidRPr="00D7370D">
        <w:rPr>
          <w:rFonts w:ascii="Times New Roman" w:hAnsi="Times New Roman"/>
          <w:i/>
          <w:sz w:val="24"/>
          <w:szCs w:val="24"/>
        </w:rPr>
        <w:t xml:space="preserve"> шестнадцатиллион Огней 4051-</w:t>
      </w:r>
      <w:r>
        <w:rPr>
          <w:rFonts w:ascii="Times New Roman" w:hAnsi="Times New Roman"/>
          <w:i/>
          <w:sz w:val="24"/>
          <w:szCs w:val="24"/>
        </w:rPr>
        <w:t>о</w:t>
      </w:r>
      <w:r w:rsidRPr="00D7370D">
        <w:rPr>
          <w:rFonts w:ascii="Times New Roman" w:hAnsi="Times New Roman"/>
          <w:i/>
          <w:sz w:val="24"/>
          <w:szCs w:val="24"/>
        </w:rPr>
        <w:t>й Изначально Вышестоящей Реальности каждым из нас, возжигаясь, преображаемся этим.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 xml:space="preserve">Синтезируемся с Хум Изначально Вышестоящего Отца, стяжаем 4051 шестнадцатиллион Ядер Синтеза Изначально Вышестоящего Отца каждому из нас и синтезу нас, возжигаемся этим. Стяжаем Стандарт 19-го Синтеза Изначально Вышестоящего Отца, просим Изначально Вышестоящего Отца записать его во все Огни, Ядра Синтеза, стяжённые ранее. Стяжаем цельный Огонь, цельный Синтез 4051-й Изначально Вышестоящей Реальности каждому из нас и синтезу нас. Возжигаясь, развертываемся этим. Стяжаем цельный Огонь и цельный Синтез 19-го Синтеза Изначально Вышестоящего Отца 4051-й Изначально Вышестоящей Реальности. Возжигаясь, преображаемся этим. 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4097 Синтезов Изначально Вышестоящего Отца и просим преобразить нас на явление Человека 4051-й Изначально Вышестоящей Реальности. 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D7370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</w:t>
      </w:r>
      <w:r>
        <w:rPr>
          <w:rFonts w:ascii="Times New Roman" w:hAnsi="Times New Roman"/>
          <w:i/>
          <w:sz w:val="24"/>
          <w:szCs w:val="24"/>
        </w:rPr>
        <w:t>ышестоящего Отца, стяжаем 4096 Ч</w:t>
      </w:r>
      <w:r w:rsidRPr="00D7370D">
        <w:rPr>
          <w:rFonts w:ascii="Times New Roman" w:hAnsi="Times New Roman"/>
          <w:i/>
          <w:sz w:val="24"/>
          <w:szCs w:val="24"/>
        </w:rPr>
        <w:t>астей 4096</w:t>
      </w:r>
      <w:r>
        <w:rPr>
          <w:rFonts w:ascii="Times New Roman" w:hAnsi="Times New Roman"/>
          <w:i/>
          <w:sz w:val="24"/>
          <w:szCs w:val="24"/>
        </w:rPr>
        <w:t>-ю</w:t>
      </w:r>
      <w:r w:rsidRPr="00D7370D">
        <w:rPr>
          <w:rFonts w:ascii="Times New Roman" w:hAnsi="Times New Roman"/>
          <w:i/>
          <w:sz w:val="24"/>
          <w:szCs w:val="24"/>
        </w:rPr>
        <w:t xml:space="preserve"> субъядерностями 4096-ти Реальностей 4051-й  Изначально Вышестоящей Реальности Человека 4051-й  Изначально Вышестоящей Реальности Изначально Вышестоящего Отца и, возжигаясь, преображаемся им.  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Человека 4051-й  Изначально Вышестоящей Реальности в цельности его. И  возжигаемся всеми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Синтезами Изначально Вышестоящего Отца и преображаемся этим.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>Далее, мы синтезируемся с Хум Изначально Вышестоящего Отца, стяжаем 97 Синтезов Изначально Вышестоящего Отца, 16-ти фиксаций  Посвящений, 16-ти  Статусов, 16-ти  Творящего Синтеза, 16-ти Синтезностей и 16-ти  Полномочий Совершенств, 16-ти Ие</w:t>
      </w:r>
      <w:r>
        <w:rPr>
          <w:rFonts w:ascii="Times New Roman" w:hAnsi="Times New Roman"/>
          <w:i/>
          <w:sz w:val="24"/>
          <w:szCs w:val="24"/>
        </w:rPr>
        <w:t>рархизаций и одной Должностной К</w:t>
      </w:r>
      <w:r w:rsidRPr="00D7370D">
        <w:rPr>
          <w:rFonts w:ascii="Times New Roman" w:hAnsi="Times New Roman"/>
          <w:i/>
          <w:sz w:val="24"/>
          <w:szCs w:val="24"/>
        </w:rPr>
        <w:t>омпетенции ИВДИВО каждому из нас. И, возжигаясь 97</w:t>
      </w:r>
      <w:r>
        <w:rPr>
          <w:rFonts w:ascii="Times New Roman" w:hAnsi="Times New Roman"/>
          <w:i/>
          <w:sz w:val="24"/>
          <w:szCs w:val="24"/>
        </w:rPr>
        <w:t>-ю</w:t>
      </w:r>
      <w:r w:rsidRPr="00D7370D">
        <w:rPr>
          <w:rFonts w:ascii="Times New Roman" w:hAnsi="Times New Roman"/>
          <w:i/>
          <w:sz w:val="24"/>
          <w:szCs w:val="24"/>
        </w:rPr>
        <w:t xml:space="preserve"> Синтезами Изначально Вышестоящего Отца, преображаемся. 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64 Синтеза Изначально Вышестоящего Отца и 64-рицу Инструментов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Изначально Вышестоящего Отца. Возжигаясь Инструментами, развертываемся ими. Стяжаем 64-рицу Служения Синтеза Изначально Вышестоящего Отца. Возжигаясь, преображаясь, стяжаем Синтез Изначально Вышестоящего Отца. Развертываем 64-рицу Служения Человека. Стяжаем 96-рицу Научного Синтеза Человека и Синтез Изначально Вышестоящего Отца. И, возжигаясь Синтезом Изначально Вышестоящего Отца, развертываемся 96-рицей Научного Синтеза Изначально Вышестоящего Отца. Возжигаясь, преображаемся этим. Синтезируемся с Хум Изначально Вышестоящего Отца, стяжаем 4096 Генов Изначально Вышестоящего Отца 4096-рицы Генов Изначально Вышест</w:t>
      </w:r>
      <w:r>
        <w:rPr>
          <w:rFonts w:ascii="Times New Roman" w:hAnsi="Times New Roman"/>
          <w:i/>
          <w:sz w:val="24"/>
          <w:szCs w:val="24"/>
        </w:rPr>
        <w:t>оящего Отца в развитии Человека-</w:t>
      </w:r>
      <w:r w:rsidRPr="00D7370D">
        <w:rPr>
          <w:rFonts w:ascii="Times New Roman" w:hAnsi="Times New Roman"/>
          <w:i/>
          <w:sz w:val="24"/>
          <w:szCs w:val="24"/>
        </w:rPr>
        <w:t>Творца Изначально Вышестоящего Отца и Человека 4051-й Изначально Вышестоящей Реальности.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4096 Изначально Вышестоящих Синтезов Изначально Вышестоящего Отца, прося преобразить каждого из нас и синтез нас 4096-ю Генами Изначально Вышестоящего Отца синт</w:t>
      </w:r>
      <w:r>
        <w:rPr>
          <w:rFonts w:ascii="Times New Roman" w:hAnsi="Times New Roman"/>
          <w:i/>
          <w:sz w:val="24"/>
          <w:szCs w:val="24"/>
        </w:rPr>
        <w:t>ез</w:t>
      </w:r>
      <w:r w:rsidRPr="00D7370D">
        <w:rPr>
          <w:rFonts w:ascii="Times New Roman" w:hAnsi="Times New Roman"/>
          <w:i/>
          <w:sz w:val="24"/>
          <w:szCs w:val="24"/>
        </w:rPr>
        <w:t>физически собою.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 xml:space="preserve"> И, возжигаясь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Синтезом Изначально Вышестоящего Отца, развертываем новые Гены Явление  Изначально Вышестоящего Отца, Явление Высокой Цельной Реальности Метагалактики каждому из нас. И, возжигаясь, преображаемся этим.</w:t>
      </w:r>
    </w:p>
    <w:p w:rsidR="00BD50D5" w:rsidRPr="00D7370D" w:rsidRDefault="00BD50D5">
      <w:pPr>
        <w:ind w:firstLine="567"/>
        <w:jc w:val="both"/>
        <w:rPr>
          <w:rFonts w:ascii="Cambria" w:hAnsi="Cambria" w:cs="Cambria"/>
          <w:sz w:val="24"/>
          <w:szCs w:val="24"/>
        </w:rPr>
      </w:pPr>
      <w:r w:rsidRPr="00D7370D">
        <w:rPr>
          <w:rFonts w:ascii="Times New Roman" w:hAnsi="Times New Roman"/>
          <w:i/>
          <w:sz w:val="24"/>
          <w:szCs w:val="24"/>
        </w:rPr>
        <w:t>И далее, мы синтезируемся с Изначально Вышестоящим Отцом, стяжаем Книгу Синтеза 19-го, возжигаемся им, переходим в библиотеку ИВДИВО Аватаров Синтеза Кут Хуми Фаинь, эманируем Синтез Изначально Вышестоящего Отца и стяжаем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Книгу 19-го Синтеза. Она пред нами, берем её в руки двумя руками, возжигаемся Книгой, переходим в кабинеты каждого из нас на 9-й, 17-й, ну, или, может быть, 5-й этаж, если вы не служите, здания, личного здания соответствующей компетенции</w:t>
      </w:r>
      <w:r>
        <w:rPr>
          <w:rFonts w:ascii="Times New Roman" w:hAnsi="Times New Roman"/>
          <w:i/>
          <w:sz w:val="24"/>
          <w:szCs w:val="24"/>
        </w:rPr>
        <w:t>,</w:t>
      </w:r>
      <w:r w:rsidRPr="00D7370D">
        <w:rPr>
          <w:rFonts w:ascii="Times New Roman" w:hAnsi="Times New Roman"/>
          <w:i/>
          <w:sz w:val="24"/>
          <w:szCs w:val="24"/>
        </w:rPr>
        <w:t xml:space="preserve"> или по Служению в соответствующую Реальность</w:t>
      </w:r>
      <w:r>
        <w:rPr>
          <w:rFonts w:ascii="Times New Roman" w:hAnsi="Times New Roman"/>
          <w:i/>
          <w:sz w:val="24"/>
          <w:szCs w:val="24"/>
        </w:rPr>
        <w:t>,</w:t>
      </w:r>
      <w:r w:rsidRPr="00D7370D">
        <w:rPr>
          <w:rFonts w:ascii="Times New Roman" w:hAnsi="Times New Roman"/>
          <w:i/>
          <w:sz w:val="24"/>
          <w:szCs w:val="24"/>
        </w:rPr>
        <w:t xml:space="preserve"> или Изначально Вышестоящую Реальность. Аватар Синтеза Кут Хуми вас туда направляет. Становимся в кабинете рядом с письменным столом, кладем Книгу на письменный стол, берем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Книгу 18-го Синтеза, у кого есть, и возвращае</w:t>
      </w:r>
      <w:r>
        <w:rPr>
          <w:rFonts w:ascii="Times New Roman" w:hAnsi="Times New Roman"/>
          <w:i/>
          <w:sz w:val="24"/>
          <w:szCs w:val="24"/>
        </w:rPr>
        <w:t>мся к Аватару Синтеза Кут Хуми</w:t>
      </w:r>
      <w:r w:rsidRPr="00D7370D">
        <w:rPr>
          <w:rFonts w:ascii="Times New Roman" w:hAnsi="Times New Roman"/>
          <w:i/>
          <w:sz w:val="24"/>
          <w:szCs w:val="24"/>
        </w:rPr>
        <w:t xml:space="preserve"> Фаинь. Становимся в библиотеке А</w:t>
      </w:r>
      <w:r>
        <w:rPr>
          <w:rFonts w:ascii="Times New Roman" w:hAnsi="Times New Roman"/>
          <w:i/>
          <w:sz w:val="24"/>
          <w:szCs w:val="24"/>
        </w:rPr>
        <w:t xml:space="preserve">ватаров Синтеза Кут Хуми </w:t>
      </w:r>
      <w:r w:rsidRPr="00D7370D">
        <w:rPr>
          <w:rFonts w:ascii="Times New Roman" w:hAnsi="Times New Roman"/>
          <w:i/>
          <w:sz w:val="24"/>
          <w:szCs w:val="24"/>
        </w:rPr>
        <w:t>Фаинь,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сдаём Книгу 18-го Синтеза,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благодарим за обучение и подготовку Синтезом</w:t>
      </w:r>
      <w:r>
        <w:rPr>
          <w:rFonts w:ascii="Times New Roman" w:hAnsi="Times New Roman"/>
          <w:i/>
          <w:sz w:val="24"/>
          <w:szCs w:val="24"/>
        </w:rPr>
        <w:t>,</w:t>
      </w:r>
      <w:r w:rsidRPr="00D7370D">
        <w:rPr>
          <w:rFonts w:ascii="Times New Roman" w:hAnsi="Times New Roman"/>
          <w:i/>
          <w:sz w:val="24"/>
          <w:szCs w:val="24"/>
        </w:rPr>
        <w:t xml:space="preserve"> и стяжаем подготовку и переподготовку каждого из нас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Cambria" w:hAnsi="Cambria" w:cs="Cambria"/>
          <w:i/>
          <w:sz w:val="24"/>
          <w:szCs w:val="24"/>
        </w:rPr>
        <w:t>19-м Синтезом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D7370D">
        <w:rPr>
          <w:rFonts w:ascii="Cambria" w:hAnsi="Cambria" w:cs="Cambria"/>
          <w:sz w:val="24"/>
          <w:szCs w:val="24"/>
        </w:rPr>
        <w:t xml:space="preserve">. </w:t>
      </w:r>
    </w:p>
    <w:p w:rsidR="00BD50D5" w:rsidRPr="00D7370D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  <w:r w:rsidRPr="00D7370D">
        <w:rPr>
          <w:rFonts w:ascii="Cambria" w:hAnsi="Cambria" w:cs="Cambria"/>
          <w:i/>
          <w:sz w:val="24"/>
          <w:szCs w:val="24"/>
        </w:rPr>
        <w:t>И, возжигаясь Синтезом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Cambria" w:hAnsi="Cambria" w:cs="Cambria"/>
          <w:i/>
          <w:sz w:val="24"/>
          <w:szCs w:val="24"/>
        </w:rPr>
        <w:t>Аватара Синтеза Кут Хуми, входим в подготовку и обучение</w:t>
      </w:r>
      <w:r>
        <w:rPr>
          <w:rFonts w:ascii="Cambria" w:hAnsi="Cambria" w:cs="Cambria"/>
          <w:i/>
          <w:sz w:val="24"/>
          <w:szCs w:val="24"/>
        </w:rPr>
        <w:t xml:space="preserve"> </w:t>
      </w:r>
      <w:r w:rsidRPr="00D7370D">
        <w:rPr>
          <w:rFonts w:ascii="Cambria" w:hAnsi="Cambria" w:cs="Cambria"/>
          <w:i/>
          <w:sz w:val="24"/>
          <w:szCs w:val="24"/>
        </w:rPr>
        <w:t>19-м Синтезом Изначально Вышестоящего Отца.</w:t>
      </w:r>
    </w:p>
    <w:p w:rsidR="00BD50D5" w:rsidRPr="00D7370D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  <w:r w:rsidRPr="00D7370D">
        <w:rPr>
          <w:rFonts w:ascii="Cambria" w:hAnsi="Cambria" w:cs="Cambria"/>
          <w:i/>
          <w:sz w:val="24"/>
          <w:szCs w:val="24"/>
        </w:rPr>
        <w:t xml:space="preserve">Далее, мы синтезируемся с Изначально Вышестоящим Отцом, становимся 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Cambria" w:hAnsi="Cambria" w:cs="Cambria"/>
          <w:i/>
          <w:sz w:val="24"/>
          <w:szCs w:val="24"/>
        </w:rPr>
        <w:t>в за</w:t>
      </w:r>
      <w:r>
        <w:rPr>
          <w:rFonts w:ascii="Cambria" w:hAnsi="Cambria" w:cs="Cambria"/>
          <w:i/>
          <w:sz w:val="24"/>
          <w:szCs w:val="24"/>
        </w:rPr>
        <w:t>ле 4097-и Изначально Вышестояще Реально</w:t>
      </w:r>
      <w:r w:rsidRPr="00D7370D">
        <w:rPr>
          <w:rFonts w:ascii="Cambria" w:hAnsi="Cambria" w:cs="Cambria"/>
          <w:i/>
          <w:sz w:val="24"/>
          <w:szCs w:val="24"/>
        </w:rPr>
        <w:t xml:space="preserve"> явленно. Синтезируясь с Хум Изначально Вышестоящего Отца, стяжаем Ядро 19-го Синтеза Изначально Вышестоящего Отца ракурсом Метагалактики ФА, Ядро 19-го Синтеза Изначально Вышестоящего Отца ракурсом Высокой Цельной Реальности Метагалактики и  Ядро 19-ти Синтезов Изначально Вышестоящего Отца в Синтезе их всего во всём собою. </w:t>
      </w:r>
    </w:p>
    <w:p w:rsidR="00BD50D5" w:rsidRPr="00D7370D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  <w:r w:rsidRPr="00D7370D">
        <w:rPr>
          <w:rFonts w:ascii="Cambria" w:hAnsi="Cambria" w:cs="Cambria"/>
          <w:i/>
          <w:sz w:val="24"/>
          <w:szCs w:val="24"/>
        </w:rPr>
        <w:t>И, вспыхивая этим, синтезируясь с Изначально Вышестоящим Отцом, стяжаем Явление Изначально Вышестоящего Отца 4051-ой Изначально Вышестояще Реальное, прямое явление 19-го Синтеза Изначально Вышестоящего Отца 4051</w:t>
      </w:r>
      <w:r>
        <w:rPr>
          <w:rFonts w:ascii="Cambria" w:hAnsi="Cambria" w:cs="Cambria"/>
          <w:i/>
          <w:sz w:val="24"/>
          <w:szCs w:val="24"/>
        </w:rPr>
        <w:t>-но</w:t>
      </w:r>
      <w:r w:rsidRPr="00D7370D">
        <w:rPr>
          <w:rFonts w:ascii="Cambria" w:hAnsi="Cambria" w:cs="Cambria"/>
          <w:i/>
          <w:sz w:val="24"/>
          <w:szCs w:val="24"/>
        </w:rPr>
        <w:t xml:space="preserve"> Изначально Вышестояще Реальное каждым из нас. И, возжигаясь, преображаемся этим.</w:t>
      </w:r>
    </w:p>
    <w:p w:rsidR="00BD50D5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  <w:r w:rsidRPr="00D7370D">
        <w:rPr>
          <w:rFonts w:ascii="Cambria" w:hAnsi="Cambria" w:cs="Cambria"/>
          <w:i/>
          <w:sz w:val="24"/>
          <w:szCs w:val="24"/>
        </w:rPr>
        <w:t xml:space="preserve">Мы благодарим Изначально Вышестоящего Отца </w:t>
      </w:r>
      <w:r>
        <w:rPr>
          <w:rFonts w:ascii="Cambria" w:hAnsi="Cambria" w:cs="Cambria"/>
          <w:i/>
          <w:sz w:val="24"/>
          <w:szCs w:val="24"/>
        </w:rPr>
        <w:t>за новые реализации, восхождения</w:t>
      </w:r>
      <w:r w:rsidRPr="00D7370D">
        <w:rPr>
          <w:rFonts w:ascii="Cambria" w:hAnsi="Cambria" w:cs="Cambria"/>
          <w:i/>
          <w:sz w:val="24"/>
          <w:szCs w:val="24"/>
        </w:rPr>
        <w:t xml:space="preserve">. </w:t>
      </w:r>
    </w:p>
    <w:p w:rsidR="00BD50D5" w:rsidRPr="00D7370D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  <w:r w:rsidRPr="00D7370D">
        <w:rPr>
          <w:rFonts w:ascii="Cambria" w:hAnsi="Cambria" w:cs="Cambria"/>
          <w:i/>
          <w:sz w:val="24"/>
          <w:szCs w:val="24"/>
        </w:rPr>
        <w:t>Переходим в</w:t>
      </w:r>
      <w:r>
        <w:rPr>
          <w:rFonts w:ascii="Cambria" w:hAnsi="Cambria" w:cs="Cambria"/>
          <w:i/>
          <w:sz w:val="24"/>
          <w:szCs w:val="24"/>
        </w:rPr>
        <w:t xml:space="preserve"> Зал Аватаров Синтеза Кут Хуми </w:t>
      </w:r>
      <w:r w:rsidRPr="00D7370D">
        <w:rPr>
          <w:rFonts w:ascii="Cambria" w:hAnsi="Cambria" w:cs="Cambria"/>
          <w:i/>
          <w:sz w:val="24"/>
          <w:szCs w:val="24"/>
        </w:rPr>
        <w:t xml:space="preserve"> Фаинь, становимся в Зале ИВДИВО, благода</w:t>
      </w:r>
      <w:r>
        <w:rPr>
          <w:rFonts w:ascii="Cambria" w:hAnsi="Cambria" w:cs="Cambria"/>
          <w:i/>
          <w:sz w:val="24"/>
          <w:szCs w:val="24"/>
        </w:rPr>
        <w:t>рим  Аватаров Синтеза Кут Хуми</w:t>
      </w:r>
      <w:r w:rsidRPr="00D7370D">
        <w:rPr>
          <w:rFonts w:ascii="Cambria" w:hAnsi="Cambria" w:cs="Cambria"/>
          <w:i/>
          <w:sz w:val="24"/>
          <w:szCs w:val="24"/>
        </w:rPr>
        <w:t xml:space="preserve"> Фаинь за данный Синтез  и возможности, данные на этом Синтезе.</w:t>
      </w:r>
    </w:p>
    <w:p w:rsidR="00BD50D5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  <w:r w:rsidRPr="00D7370D">
        <w:rPr>
          <w:rFonts w:ascii="Cambria" w:hAnsi="Cambria" w:cs="Cambria"/>
          <w:i/>
          <w:sz w:val="24"/>
          <w:szCs w:val="24"/>
        </w:rPr>
        <w:t xml:space="preserve"> Возвращаемся в физическое тело в данный зал, физически развертываясь всем стяжённым и возожжённым, и эманируем в Изначально Вышестоящий Дом</w:t>
      </w:r>
      <w:r>
        <w:rPr>
          <w:rFonts w:ascii="Cambria" w:hAnsi="Cambria" w:cs="Cambria"/>
          <w:i/>
          <w:sz w:val="24"/>
          <w:szCs w:val="24"/>
        </w:rPr>
        <w:t xml:space="preserve"> Изначально Вышестоящего Отца, Подразделения</w:t>
      </w:r>
      <w:r w:rsidRPr="00D7370D">
        <w:rPr>
          <w:rFonts w:ascii="Cambria" w:hAnsi="Cambria" w:cs="Cambria"/>
          <w:i/>
          <w:sz w:val="24"/>
          <w:szCs w:val="24"/>
        </w:rPr>
        <w:t xml:space="preserve"> ИВДИВО участников данной практики</w:t>
      </w:r>
      <w:r>
        <w:rPr>
          <w:rFonts w:ascii="Cambria" w:hAnsi="Cambria" w:cs="Cambria"/>
          <w:i/>
          <w:sz w:val="24"/>
          <w:szCs w:val="24"/>
        </w:rPr>
        <w:t>-</w:t>
      </w:r>
      <w:r w:rsidRPr="00D7370D">
        <w:rPr>
          <w:rFonts w:ascii="Cambria" w:hAnsi="Cambria" w:cs="Cambria"/>
          <w:i/>
          <w:sz w:val="24"/>
          <w:szCs w:val="24"/>
        </w:rPr>
        <w:t>Москва, Московия, Королев, Красно</w:t>
      </w:r>
      <w:r>
        <w:rPr>
          <w:rFonts w:ascii="Cambria" w:hAnsi="Cambria" w:cs="Cambria"/>
          <w:i/>
          <w:sz w:val="24"/>
          <w:szCs w:val="24"/>
        </w:rPr>
        <w:t>горск, Истра, в филиалы данных П</w:t>
      </w:r>
      <w:r w:rsidRPr="00D7370D">
        <w:rPr>
          <w:rFonts w:ascii="Cambria" w:hAnsi="Cambria" w:cs="Cambria"/>
          <w:i/>
          <w:sz w:val="24"/>
          <w:szCs w:val="24"/>
        </w:rPr>
        <w:t>одразделений и эманируем в ИВДИВО каждого. И выходим из практики. Аминь.</w:t>
      </w:r>
    </w:p>
    <w:p w:rsidR="00BD50D5" w:rsidRPr="00D7370D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  <w:r w:rsidRPr="00D7370D">
        <w:rPr>
          <w:rFonts w:ascii="Cambria" w:hAnsi="Cambria" w:cs="Cambria"/>
          <w:i/>
          <w:sz w:val="24"/>
          <w:szCs w:val="24"/>
        </w:rPr>
        <w:t xml:space="preserve"> И завершаем</w:t>
      </w:r>
      <w:r w:rsidRPr="00D7370D">
        <w:rPr>
          <w:rFonts w:ascii="Cambria" w:hAnsi="Cambria" w:cs="Cambria"/>
          <w:sz w:val="24"/>
          <w:szCs w:val="24"/>
        </w:rPr>
        <w:t xml:space="preserve"> </w:t>
      </w:r>
      <w:r w:rsidRPr="00D7370D">
        <w:rPr>
          <w:rFonts w:ascii="Cambria" w:hAnsi="Cambria" w:cs="Cambria"/>
          <w:i/>
          <w:sz w:val="24"/>
          <w:szCs w:val="24"/>
        </w:rPr>
        <w:t>на этом 19-й Синтез. Спасибо!</w:t>
      </w:r>
    </w:p>
    <w:p w:rsidR="00BD50D5" w:rsidRPr="00D7370D" w:rsidRDefault="00BD50D5">
      <w:pPr>
        <w:ind w:firstLine="567"/>
        <w:jc w:val="both"/>
        <w:rPr>
          <w:rFonts w:ascii="Cambria" w:hAnsi="Cambria" w:cs="Cambria"/>
          <w:i/>
          <w:sz w:val="24"/>
          <w:szCs w:val="24"/>
        </w:rPr>
      </w:pPr>
    </w:p>
    <w:p w:rsidR="00BD50D5" w:rsidRPr="00D7370D" w:rsidRDefault="00BD50D5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D7370D">
        <w:rPr>
          <w:rFonts w:ascii="Cambria" w:hAnsi="Cambria" w:cs="Cambria"/>
          <w:i/>
          <w:sz w:val="20"/>
          <w:szCs w:val="20"/>
        </w:rPr>
        <w:t xml:space="preserve"> </w:t>
      </w:r>
      <w:r w:rsidRPr="00D7370D">
        <w:rPr>
          <w:rFonts w:ascii="Times New Roman" w:hAnsi="Times New Roman"/>
          <w:sz w:val="20"/>
          <w:szCs w:val="20"/>
        </w:rPr>
        <w:t xml:space="preserve">Набор: Марина Мельникова 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7370D">
        <w:rPr>
          <w:rFonts w:ascii="Times New Roman" w:hAnsi="Times New Roman"/>
          <w:sz w:val="20"/>
          <w:szCs w:val="20"/>
        </w:rPr>
        <w:t>Проверка: Аватар ИВ Человека ИВО 3938 ИВР Красногорск, ИВАС Мории Свет Ипостась Елена Темницкая</w:t>
      </w:r>
    </w:p>
    <w:p w:rsidR="00BD50D5" w:rsidRPr="00D7370D" w:rsidRDefault="00BD50D5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D50D5" w:rsidRPr="00D7370D" w:rsidRDefault="00BD50D5">
      <w:pPr>
        <w:rPr>
          <w:rFonts w:ascii="Times New Roman" w:hAnsi="Times New Roman"/>
          <w:sz w:val="24"/>
          <w:szCs w:val="24"/>
        </w:rPr>
      </w:pPr>
    </w:p>
    <w:sectPr w:rsidR="00BD50D5" w:rsidRPr="00D7370D" w:rsidSect="00EA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879"/>
    <w:rsid w:val="00363449"/>
    <w:rsid w:val="003A4ADA"/>
    <w:rsid w:val="00474CCA"/>
    <w:rsid w:val="005A4823"/>
    <w:rsid w:val="007D0D06"/>
    <w:rsid w:val="009C2033"/>
    <w:rsid w:val="00BD50D5"/>
    <w:rsid w:val="00D7370D"/>
    <w:rsid w:val="00EA66D1"/>
    <w:rsid w:val="00EC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D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1070</Words>
  <Characters>6103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DELL</cp:lastModifiedBy>
  <cp:revision>3</cp:revision>
  <dcterms:created xsi:type="dcterms:W3CDTF">2018-03-15T04:01:00Z</dcterms:created>
  <dcterms:modified xsi:type="dcterms:W3CDTF">2018-03-15T04:25:00Z</dcterms:modified>
</cp:coreProperties>
</file>